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B7A0" w14:textId="77777777" w:rsidR="008F7EDC" w:rsidRPr="00D252DB" w:rsidRDefault="008F7EDC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8F7EDC">
        <w:rPr>
          <w:b/>
          <w:bCs/>
          <w:sz w:val="28"/>
          <w:szCs w:val="28"/>
          <w:lang w:val="bg-BG"/>
        </w:rPr>
        <w:t>Д Е К Л А Р А Ц И Я </w:t>
      </w:r>
    </w:p>
    <w:p w14:paraId="5D986750" w14:textId="77777777" w:rsidR="008F7EDC" w:rsidRPr="008F7EDC" w:rsidRDefault="008F7EDC">
      <w:pPr>
        <w:spacing w:before="100" w:beforeAutospacing="1" w:after="100" w:afterAutospacing="1"/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от</w:t>
      </w:r>
      <w:r w:rsidRPr="008F7EDC">
        <w:rPr>
          <w:b/>
          <w:bCs/>
          <w:sz w:val="28"/>
          <w:szCs w:val="28"/>
          <w:lang w:val="bg-BG"/>
        </w:rPr>
        <w:t> </w:t>
      </w:r>
    </w:p>
    <w:p w14:paraId="3AC0615F" w14:textId="77777777" w:rsidR="008F7EDC" w:rsidRPr="008F7EDC" w:rsidRDefault="008F7EDC" w:rsidP="008B3BDA">
      <w:pPr>
        <w:spacing w:before="480"/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………………………………………………………………………………</w:t>
      </w:r>
    </w:p>
    <w:p w14:paraId="01645647" w14:textId="77777777" w:rsidR="008F7EDC" w:rsidRPr="008F7EDC" w:rsidRDefault="008F7EDC" w:rsidP="008B3BDA">
      <w:pPr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/име, презиме, фамилия/</w:t>
      </w:r>
    </w:p>
    <w:p w14:paraId="014E9054" w14:textId="77777777" w:rsidR="008F7EDC" w:rsidRPr="008F7EDC" w:rsidRDefault="008F7EDC">
      <w:pPr>
        <w:spacing w:before="100" w:beforeAutospacing="1" w:after="100" w:afterAutospacing="1"/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 </w:t>
      </w:r>
    </w:p>
    <w:p w14:paraId="3E039246" w14:textId="77777777" w:rsidR="008F7EDC" w:rsidRPr="008F7EDC" w:rsidRDefault="008F7EDC" w:rsidP="008B3BDA">
      <w:pPr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от ………………………………………………………………………………</w:t>
      </w:r>
    </w:p>
    <w:p w14:paraId="2A0F6FC4" w14:textId="77777777" w:rsidR="008F7EDC" w:rsidRPr="008F7EDC" w:rsidRDefault="008F7EDC" w:rsidP="008B3BDA">
      <w:pPr>
        <w:jc w:val="center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/ адрес на местоживеене/</w:t>
      </w:r>
    </w:p>
    <w:p w14:paraId="2D3F85C0" w14:textId="77777777" w:rsidR="008F7EDC" w:rsidRPr="008F7EDC" w:rsidRDefault="008F7EDC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  <w:r w:rsidRPr="008F7EDC">
        <w:rPr>
          <w:sz w:val="28"/>
          <w:szCs w:val="28"/>
          <w:lang w:val="bg-BG"/>
        </w:rPr>
        <w:t>   </w:t>
      </w:r>
    </w:p>
    <w:p w14:paraId="78FADE87" w14:textId="24A3B026" w:rsidR="008F7EDC" w:rsidRPr="007232CB" w:rsidRDefault="008F7EDC" w:rsidP="00282F59">
      <w:pPr>
        <w:spacing w:before="100" w:beforeAutospacing="1" w:after="100" w:afterAutospacing="1"/>
        <w:ind w:firstLine="720"/>
        <w:jc w:val="both"/>
        <w:rPr>
          <w:sz w:val="28"/>
          <w:szCs w:val="28"/>
          <w:lang w:val="bg-BG"/>
        </w:rPr>
      </w:pPr>
      <w:r w:rsidRPr="008F7EDC">
        <w:rPr>
          <w:b/>
          <w:bCs/>
          <w:sz w:val="28"/>
          <w:szCs w:val="28"/>
          <w:lang w:val="bg-BG"/>
        </w:rPr>
        <w:t>На основание чл. 1</w:t>
      </w:r>
      <w:r w:rsidR="00D252DB">
        <w:rPr>
          <w:b/>
          <w:bCs/>
          <w:sz w:val="28"/>
          <w:szCs w:val="28"/>
          <w:lang w:val="bg-BG"/>
        </w:rPr>
        <w:t>07</w:t>
      </w:r>
      <w:r w:rsidR="00A238BA">
        <w:rPr>
          <w:b/>
          <w:bCs/>
          <w:sz w:val="28"/>
          <w:szCs w:val="28"/>
          <w:lang w:val="bg-BG"/>
        </w:rPr>
        <w:t>а</w:t>
      </w:r>
      <w:r w:rsidR="00282F59">
        <w:rPr>
          <w:b/>
          <w:bCs/>
          <w:sz w:val="28"/>
          <w:szCs w:val="28"/>
          <w:lang w:val="bg-BG"/>
        </w:rPr>
        <w:t>, ал.1</w:t>
      </w:r>
      <w:r w:rsidR="00AD442B">
        <w:rPr>
          <w:b/>
          <w:bCs/>
          <w:sz w:val="28"/>
          <w:szCs w:val="28"/>
          <w:lang w:val="bg-BG"/>
        </w:rPr>
        <w:t>, т.1</w:t>
      </w:r>
      <w:r w:rsidR="00282F59">
        <w:rPr>
          <w:b/>
          <w:bCs/>
          <w:sz w:val="28"/>
          <w:szCs w:val="28"/>
          <w:lang w:val="bg-BG"/>
        </w:rPr>
        <w:t xml:space="preserve"> </w:t>
      </w:r>
      <w:r w:rsidRPr="008F7EDC">
        <w:rPr>
          <w:b/>
          <w:bCs/>
          <w:sz w:val="28"/>
          <w:szCs w:val="28"/>
          <w:lang w:val="bg-BG"/>
        </w:rPr>
        <w:t xml:space="preserve">от </w:t>
      </w:r>
      <w:r w:rsidR="00D252DB">
        <w:rPr>
          <w:b/>
          <w:bCs/>
          <w:sz w:val="28"/>
          <w:szCs w:val="28"/>
          <w:lang w:val="bg-BG"/>
        </w:rPr>
        <w:t>КОДЕКСА НА ТРУДА</w:t>
      </w:r>
      <w:r w:rsidR="00282F59">
        <w:rPr>
          <w:b/>
          <w:bCs/>
          <w:sz w:val="28"/>
          <w:szCs w:val="28"/>
          <w:lang w:val="bg-BG"/>
        </w:rPr>
        <w:t>,</w:t>
      </w:r>
    </w:p>
    <w:p w14:paraId="4B37E1B2" w14:textId="77777777" w:rsidR="008F7EDC" w:rsidRPr="007232CB" w:rsidRDefault="008F7EDC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  <w:r w:rsidRPr="008F7EDC">
        <w:rPr>
          <w:sz w:val="28"/>
          <w:szCs w:val="28"/>
          <w:lang w:val="bg-BG"/>
        </w:rPr>
        <w:t> </w:t>
      </w:r>
    </w:p>
    <w:p w14:paraId="39DA3EDC" w14:textId="77777777" w:rsidR="008F7EDC" w:rsidRPr="008F7EDC" w:rsidRDefault="008F7EDC">
      <w:pPr>
        <w:spacing w:before="100" w:beforeAutospacing="1" w:after="100" w:afterAutospacing="1"/>
        <w:jc w:val="center"/>
        <w:rPr>
          <w:sz w:val="28"/>
          <w:szCs w:val="28"/>
        </w:rPr>
      </w:pPr>
      <w:r w:rsidRPr="008F7EDC">
        <w:rPr>
          <w:b/>
          <w:bCs/>
          <w:sz w:val="28"/>
          <w:szCs w:val="28"/>
          <w:lang w:val="bg-BG"/>
        </w:rPr>
        <w:t>Д Е К Л А Р И Р А М:</w:t>
      </w:r>
    </w:p>
    <w:p w14:paraId="04AA458F" w14:textId="77777777" w:rsidR="008F7EDC" w:rsidRPr="008F7EDC" w:rsidRDefault="008F7EDC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8F7EDC">
        <w:rPr>
          <w:b/>
          <w:bCs/>
          <w:sz w:val="28"/>
          <w:szCs w:val="28"/>
          <w:lang w:val="bg-BG"/>
        </w:rPr>
        <w:t> </w:t>
      </w:r>
    </w:p>
    <w:p w14:paraId="133B24F1" w14:textId="77777777" w:rsidR="008F7EDC" w:rsidRDefault="008F7EDC">
      <w:pPr>
        <w:spacing w:before="100" w:beforeAutospacing="1" w:after="100" w:afterAutospacing="1"/>
        <w:ind w:firstLine="708"/>
        <w:jc w:val="both"/>
        <w:rPr>
          <w:sz w:val="28"/>
          <w:szCs w:val="28"/>
          <w:lang w:val="bg-BG"/>
        </w:rPr>
      </w:pPr>
      <w:r w:rsidRPr="008F7EDC">
        <w:rPr>
          <w:sz w:val="28"/>
          <w:szCs w:val="28"/>
          <w:lang w:val="bg-BG"/>
        </w:rPr>
        <w:t>Не съм в йерархическа връзка на ръководство и контрол със съпруг или съпруга, с роднина по права линия без ограничения, по съребрена линия до четвърта степен включително или по сватовство до четвърта степен включително.</w:t>
      </w:r>
    </w:p>
    <w:p w14:paraId="5F04E88C" w14:textId="77777777" w:rsidR="008F7EDC" w:rsidRPr="00770671" w:rsidRDefault="008F7EDC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8F7EDC">
        <w:rPr>
          <w:sz w:val="28"/>
          <w:szCs w:val="28"/>
          <w:lang w:val="bg-BG"/>
        </w:rPr>
        <w:t> </w:t>
      </w:r>
    </w:p>
    <w:p w14:paraId="5A5A2923" w14:textId="77777777" w:rsidR="008F7EDC" w:rsidRPr="008F7EDC" w:rsidRDefault="008B3BDA">
      <w:pPr>
        <w:spacing w:before="100" w:beforeAutospacing="1" w:after="100" w:afterAutospacing="1"/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г</w:t>
      </w:r>
      <w:r w:rsidR="008F7EDC" w:rsidRPr="008F7EDC">
        <w:rPr>
          <w:sz w:val="28"/>
          <w:szCs w:val="28"/>
          <w:lang w:val="bg-BG"/>
        </w:rPr>
        <w:t>р. /с/ ………………</w:t>
      </w:r>
    </w:p>
    <w:p w14:paraId="4FE8FB3B" w14:textId="77777777" w:rsidR="008F7EDC" w:rsidRPr="008F7EDC" w:rsidRDefault="008F7EDC" w:rsidP="008B3BDA">
      <w:pPr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>………………………                              Декларатор: ……………………</w:t>
      </w:r>
    </w:p>
    <w:p w14:paraId="37FAE645" w14:textId="77777777" w:rsidR="008F7EDC" w:rsidRPr="008F7EDC" w:rsidRDefault="008B3BDA" w:rsidP="008B3BDA">
      <w:pPr>
        <w:rPr>
          <w:sz w:val="28"/>
          <w:szCs w:val="28"/>
        </w:rPr>
      </w:pPr>
      <w:r w:rsidRPr="008F7EDC">
        <w:rPr>
          <w:sz w:val="28"/>
          <w:szCs w:val="28"/>
          <w:lang w:val="bg-BG"/>
        </w:rPr>
        <w:t xml:space="preserve">           </w:t>
      </w:r>
      <w:r w:rsidR="008F7EDC" w:rsidRPr="008F7EDC">
        <w:rPr>
          <w:sz w:val="28"/>
          <w:szCs w:val="28"/>
          <w:lang w:val="bg-BG"/>
        </w:rPr>
        <w:t>/дата/</w:t>
      </w:r>
    </w:p>
    <w:sectPr w:rsidR="008F7EDC" w:rsidRPr="008F7EDC" w:rsidSect="00282F59">
      <w:pgSz w:w="12240" w:h="15840"/>
      <w:pgMar w:top="1440" w:right="1800" w:bottom="144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DA"/>
    <w:rsid w:val="00031999"/>
    <w:rsid w:val="00282F59"/>
    <w:rsid w:val="002E4007"/>
    <w:rsid w:val="003B1E5D"/>
    <w:rsid w:val="005142F9"/>
    <w:rsid w:val="00592D8D"/>
    <w:rsid w:val="005A2258"/>
    <w:rsid w:val="007232CB"/>
    <w:rsid w:val="00770671"/>
    <w:rsid w:val="008B3BDA"/>
    <w:rsid w:val="008F7EDC"/>
    <w:rsid w:val="00907B61"/>
    <w:rsid w:val="009C6822"/>
    <w:rsid w:val="009D5CB2"/>
    <w:rsid w:val="00A14C72"/>
    <w:rsid w:val="00A238BA"/>
    <w:rsid w:val="00AD442B"/>
    <w:rsid w:val="00CF11A1"/>
    <w:rsid w:val="00D252DB"/>
    <w:rsid w:val="00D51F47"/>
    <w:rsid w:val="00D878B6"/>
    <w:rsid w:val="00E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D6917"/>
  <w15:chartTrackingRefBased/>
  <w15:docId w15:val="{47E4B735-1CFF-415A-8D8F-F48AE5C3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F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O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IO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IO</dc:creator>
  <cp:keywords/>
  <cp:lastModifiedBy>Svetlin Pelov</cp:lastModifiedBy>
  <cp:revision>2</cp:revision>
  <cp:lastPrinted>2017-04-06T11:11:00Z</cp:lastPrinted>
  <dcterms:created xsi:type="dcterms:W3CDTF">2024-08-26T06:26:00Z</dcterms:created>
  <dcterms:modified xsi:type="dcterms:W3CDTF">2024-08-26T06:26:00Z</dcterms:modified>
</cp:coreProperties>
</file>